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9B1" w:rsidRPr="00EE0959" w:rsidRDefault="002269B1" w:rsidP="00757F60">
      <w:pPr>
        <w:pStyle w:val="Default"/>
        <w:rPr>
          <w:color w:val="auto"/>
          <w:sz w:val="22"/>
          <w:szCs w:val="22"/>
        </w:rPr>
      </w:pP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27"/>
        <w:gridCol w:w="3200"/>
        <w:gridCol w:w="2635"/>
      </w:tblGrid>
      <w:tr w:rsidR="002269B1" w:rsidRPr="006F6D5E" w:rsidTr="00BE3AA7">
        <w:tc>
          <w:tcPr>
            <w:tcW w:w="32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66"/>
            </w:tblGrid>
            <w:tr w:rsidR="00746352" w:rsidRPr="00C55598">
              <w:trPr>
                <w:trHeight w:val="110"/>
              </w:trPr>
              <w:tc>
                <w:tcPr>
                  <w:tcW w:w="0" w:type="auto"/>
                </w:tcPr>
                <w:p w:rsidR="00746352" w:rsidRPr="00C55598" w:rsidRDefault="00746352" w:rsidP="006F6D5E">
                  <w:pPr>
                    <w:rPr>
                      <w:sz w:val="24"/>
                      <w:szCs w:val="24"/>
                    </w:rPr>
                  </w:pPr>
                  <w:r w:rsidRPr="00C55598">
                    <w:rPr>
                      <w:sz w:val="24"/>
                      <w:szCs w:val="24"/>
                    </w:rPr>
                    <w:t>Nachname</w:t>
                  </w:r>
                </w:p>
                <w:p w:rsidR="00746352" w:rsidRPr="00C55598" w:rsidRDefault="00746352" w:rsidP="006F6D5E">
                  <w:pPr>
                    <w:rPr>
                      <w:sz w:val="24"/>
                      <w:szCs w:val="24"/>
                    </w:rPr>
                  </w:pPr>
                  <w:r w:rsidRPr="00C5559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2269B1" w:rsidRPr="00C55598" w:rsidRDefault="002269B1" w:rsidP="006F6D5E">
            <w:pPr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:rsidR="002269B1" w:rsidRPr="00C55598" w:rsidRDefault="006F6D5E" w:rsidP="006F6D5E">
            <w:pPr>
              <w:rPr>
                <w:sz w:val="24"/>
                <w:szCs w:val="24"/>
              </w:rPr>
            </w:pPr>
            <w:r w:rsidRPr="00C55598">
              <w:rPr>
                <w:sz w:val="24"/>
                <w:szCs w:val="24"/>
              </w:rPr>
              <w:t>Vorname</w:t>
            </w:r>
          </w:p>
        </w:tc>
        <w:tc>
          <w:tcPr>
            <w:tcW w:w="2611" w:type="dxa"/>
          </w:tcPr>
          <w:p w:rsidR="002269B1" w:rsidRDefault="004718ED" w:rsidP="006F6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Geburtsdatum</w:t>
            </w:r>
          </w:p>
          <w:p w:rsidR="00DC64B4" w:rsidRDefault="00DC64B4" w:rsidP="006F6D5E">
            <w:pPr>
              <w:rPr>
                <w:sz w:val="24"/>
                <w:szCs w:val="24"/>
              </w:rPr>
            </w:pPr>
          </w:p>
          <w:p w:rsidR="00DC64B4" w:rsidRPr="00C55598" w:rsidRDefault="00DC64B4" w:rsidP="006F6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Geschlecht</w:t>
            </w:r>
            <w:r w:rsidR="00BE3AA7">
              <w:rPr>
                <w:sz w:val="24"/>
                <w:szCs w:val="24"/>
              </w:rPr>
              <w:t xml:space="preserve"> (w/m/d)</w:t>
            </w:r>
          </w:p>
        </w:tc>
      </w:tr>
      <w:tr w:rsidR="002269B1" w:rsidRPr="006F6D5E" w:rsidTr="00BE3AA7">
        <w:tc>
          <w:tcPr>
            <w:tcW w:w="32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11"/>
            </w:tblGrid>
            <w:tr w:rsidR="00746352" w:rsidRPr="00C55598">
              <w:trPr>
                <w:trHeight w:val="244"/>
              </w:trPr>
              <w:tc>
                <w:tcPr>
                  <w:tcW w:w="0" w:type="auto"/>
                </w:tcPr>
                <w:p w:rsidR="00746352" w:rsidRPr="00C55598" w:rsidRDefault="00746352" w:rsidP="006F6D5E">
                  <w:pPr>
                    <w:rPr>
                      <w:sz w:val="24"/>
                      <w:szCs w:val="24"/>
                    </w:rPr>
                  </w:pPr>
                  <w:r w:rsidRPr="00C55598">
                    <w:rPr>
                      <w:sz w:val="24"/>
                      <w:szCs w:val="24"/>
                    </w:rPr>
                    <w:t>Höchster Akademischer Grad (Studienabschluss)</w:t>
                  </w:r>
                  <w:r w:rsidR="00BE3AA7">
                    <w:rPr>
                      <w:sz w:val="24"/>
                      <w:szCs w:val="24"/>
                    </w:rPr>
                    <w:t xml:space="preserve"> sowie Studiengang</w:t>
                  </w:r>
                </w:p>
                <w:p w:rsidR="00746352" w:rsidRPr="00C55598" w:rsidRDefault="00746352" w:rsidP="006F6D5E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269B1" w:rsidRPr="00C55598" w:rsidRDefault="002269B1" w:rsidP="006F6D5E">
            <w:pPr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84"/>
            </w:tblGrid>
            <w:tr w:rsidR="00746352" w:rsidRPr="00C55598">
              <w:trPr>
                <w:trHeight w:val="244"/>
              </w:trPr>
              <w:tc>
                <w:tcPr>
                  <w:tcW w:w="0" w:type="auto"/>
                </w:tcPr>
                <w:p w:rsidR="00746352" w:rsidRPr="00C55598" w:rsidRDefault="00746352" w:rsidP="006F6D5E">
                  <w:pPr>
                    <w:rPr>
                      <w:sz w:val="24"/>
                      <w:szCs w:val="24"/>
                    </w:rPr>
                  </w:pPr>
                  <w:r w:rsidRPr="00C55598">
                    <w:rPr>
                      <w:sz w:val="24"/>
                      <w:szCs w:val="24"/>
                    </w:rPr>
                    <w:t>Hochschule des höchsten Studienabschlusses</w:t>
                  </w:r>
                </w:p>
              </w:tc>
            </w:tr>
          </w:tbl>
          <w:p w:rsidR="002269B1" w:rsidRPr="00C55598" w:rsidRDefault="002269B1" w:rsidP="006F6D5E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</w:tcPr>
          <w:p w:rsidR="002269B1" w:rsidRPr="00C55598" w:rsidRDefault="00746352" w:rsidP="006F6D5E">
            <w:pPr>
              <w:rPr>
                <w:sz w:val="24"/>
                <w:szCs w:val="24"/>
              </w:rPr>
            </w:pPr>
            <w:r w:rsidRPr="00C55598">
              <w:rPr>
                <w:sz w:val="24"/>
                <w:szCs w:val="24"/>
              </w:rPr>
              <w:t>Datum der Erreichung des höchsten Studienabschlusses</w:t>
            </w:r>
          </w:p>
        </w:tc>
      </w:tr>
      <w:tr w:rsidR="002269B1" w:rsidRPr="006F6D5E" w:rsidTr="00BE3AA7">
        <w:tc>
          <w:tcPr>
            <w:tcW w:w="3285" w:type="dxa"/>
          </w:tcPr>
          <w:p w:rsidR="006F6D5E" w:rsidRPr="00C55598" w:rsidRDefault="00BE3AA7" w:rsidP="006F6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Studiengang</w:t>
            </w:r>
            <w:r w:rsidR="006F6D5E" w:rsidRPr="00C55598">
              <w:rPr>
                <w:sz w:val="24"/>
                <w:szCs w:val="24"/>
              </w:rPr>
              <w:t xml:space="preserve"> des </w:t>
            </w:r>
            <w:r w:rsidR="00746352" w:rsidRPr="00C55598">
              <w:rPr>
                <w:sz w:val="24"/>
                <w:szCs w:val="24"/>
              </w:rPr>
              <w:t>Bachelor</w:t>
            </w:r>
            <w:r w:rsidR="006F6D5E" w:rsidRPr="00C55598">
              <w:rPr>
                <w:sz w:val="24"/>
                <w:szCs w:val="24"/>
              </w:rPr>
              <w:t>s</w:t>
            </w:r>
          </w:p>
          <w:p w:rsidR="006F6D5E" w:rsidRPr="00C55598" w:rsidRDefault="006F6D5E" w:rsidP="006F6D5E">
            <w:pPr>
              <w:rPr>
                <w:sz w:val="24"/>
                <w:szCs w:val="24"/>
              </w:rPr>
            </w:pPr>
          </w:p>
          <w:p w:rsidR="002269B1" w:rsidRPr="00C55598" w:rsidRDefault="002269B1" w:rsidP="006F6D5E">
            <w:pPr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:rsidR="002269B1" w:rsidRPr="00C55598" w:rsidRDefault="00BE3AA7" w:rsidP="006F6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Hochschule des BA-</w:t>
            </w:r>
            <w:r w:rsidR="00746352" w:rsidRPr="00C55598">
              <w:rPr>
                <w:sz w:val="24"/>
                <w:szCs w:val="24"/>
              </w:rPr>
              <w:t>Studienabschlusses</w:t>
            </w:r>
          </w:p>
        </w:tc>
        <w:tc>
          <w:tcPr>
            <w:tcW w:w="2611" w:type="dxa"/>
          </w:tcPr>
          <w:p w:rsidR="00BE3AA7" w:rsidRDefault="00BE3AA7" w:rsidP="006F6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der Erreichung des BA-</w:t>
            </w:r>
            <w:r w:rsidR="00746352" w:rsidRPr="00C55598">
              <w:rPr>
                <w:sz w:val="24"/>
                <w:szCs w:val="24"/>
              </w:rPr>
              <w:t>Studienabschlusses</w:t>
            </w:r>
          </w:p>
          <w:p w:rsidR="00BE3AA7" w:rsidRDefault="00BE3AA7" w:rsidP="006F6D5E">
            <w:pPr>
              <w:rPr>
                <w:sz w:val="24"/>
                <w:szCs w:val="24"/>
              </w:rPr>
            </w:pPr>
          </w:p>
          <w:p w:rsidR="00BE3AA7" w:rsidRPr="00C55598" w:rsidRDefault="00BE3AA7" w:rsidP="006F6D5E">
            <w:pPr>
              <w:rPr>
                <w:sz w:val="24"/>
                <w:szCs w:val="24"/>
              </w:rPr>
            </w:pPr>
          </w:p>
        </w:tc>
      </w:tr>
      <w:tr w:rsidR="002269B1" w:rsidRPr="006F6D5E" w:rsidTr="00BE3AA7">
        <w:tc>
          <w:tcPr>
            <w:tcW w:w="3285" w:type="dxa"/>
          </w:tcPr>
          <w:p w:rsidR="00B4594A" w:rsidRPr="00C55598" w:rsidRDefault="00746352" w:rsidP="006F6D5E">
            <w:pPr>
              <w:rPr>
                <w:sz w:val="24"/>
                <w:szCs w:val="24"/>
              </w:rPr>
            </w:pPr>
            <w:r w:rsidRPr="00C55598">
              <w:rPr>
                <w:sz w:val="24"/>
                <w:szCs w:val="24"/>
              </w:rPr>
              <w:t>Adresse</w:t>
            </w:r>
          </w:p>
          <w:p w:rsidR="00B4594A" w:rsidRPr="00C55598" w:rsidRDefault="00B4594A" w:rsidP="006F6D5E">
            <w:pPr>
              <w:rPr>
                <w:sz w:val="24"/>
                <w:szCs w:val="24"/>
              </w:rPr>
            </w:pPr>
          </w:p>
          <w:p w:rsidR="002269B1" w:rsidRPr="00C55598" w:rsidRDefault="00746352" w:rsidP="006F6D5E">
            <w:pPr>
              <w:rPr>
                <w:sz w:val="24"/>
                <w:szCs w:val="24"/>
              </w:rPr>
            </w:pPr>
            <w:r w:rsidRPr="00C555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66" w:type="dxa"/>
          </w:tcPr>
          <w:p w:rsidR="002269B1" w:rsidRPr="00C55598" w:rsidRDefault="00746352" w:rsidP="006F6D5E">
            <w:pPr>
              <w:rPr>
                <w:sz w:val="24"/>
                <w:szCs w:val="24"/>
              </w:rPr>
            </w:pPr>
            <w:r w:rsidRPr="00C55598">
              <w:rPr>
                <w:sz w:val="24"/>
                <w:szCs w:val="24"/>
              </w:rPr>
              <w:t>Email-Adresse</w:t>
            </w:r>
          </w:p>
        </w:tc>
        <w:tc>
          <w:tcPr>
            <w:tcW w:w="2611" w:type="dxa"/>
          </w:tcPr>
          <w:p w:rsidR="002269B1" w:rsidRPr="00C55598" w:rsidRDefault="00746352" w:rsidP="006F6D5E">
            <w:pPr>
              <w:rPr>
                <w:sz w:val="24"/>
                <w:szCs w:val="24"/>
              </w:rPr>
            </w:pPr>
            <w:r w:rsidRPr="00C55598">
              <w:rPr>
                <w:sz w:val="24"/>
                <w:szCs w:val="24"/>
              </w:rPr>
              <w:t>Telefonnummer</w:t>
            </w:r>
          </w:p>
        </w:tc>
      </w:tr>
      <w:tr w:rsidR="00746352" w:rsidRPr="006F6D5E" w:rsidTr="00BE3AA7">
        <w:tc>
          <w:tcPr>
            <w:tcW w:w="9062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93"/>
            </w:tblGrid>
            <w:tr w:rsidR="00746352" w:rsidRPr="00C55598">
              <w:trPr>
                <w:trHeight w:val="110"/>
              </w:trPr>
              <w:tc>
                <w:tcPr>
                  <w:tcW w:w="0" w:type="auto"/>
                </w:tcPr>
                <w:p w:rsidR="00746352" w:rsidRPr="00C55598" w:rsidRDefault="00746352" w:rsidP="00BE3AA7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C55598">
                    <w:rPr>
                      <w:sz w:val="24"/>
                      <w:szCs w:val="24"/>
                    </w:rPr>
                    <w:t>Betreuer_in</w:t>
                  </w:r>
                  <w:proofErr w:type="spellEnd"/>
                  <w:r w:rsidRPr="00C55598">
                    <w:rPr>
                      <w:sz w:val="24"/>
                      <w:szCs w:val="24"/>
                    </w:rPr>
                    <w:t xml:space="preserve"> an der ASH</w:t>
                  </w:r>
                  <w:r w:rsidR="00DC64B4">
                    <w:rPr>
                      <w:sz w:val="24"/>
                      <w:szCs w:val="24"/>
                    </w:rPr>
                    <w:t xml:space="preserve"> Berlin</w:t>
                  </w:r>
                  <w:r w:rsidRPr="00C55598">
                    <w:rPr>
                      <w:sz w:val="24"/>
                      <w:szCs w:val="24"/>
                    </w:rPr>
                    <w:t xml:space="preserve">/ </w:t>
                  </w:r>
                  <w:r w:rsidR="00BE3AA7">
                    <w:rPr>
                      <w:sz w:val="24"/>
                      <w:szCs w:val="24"/>
                    </w:rPr>
                    <w:t xml:space="preserve">Studiengang </w:t>
                  </w:r>
                </w:p>
              </w:tc>
            </w:tr>
            <w:tr w:rsidR="006F6D5E" w:rsidRPr="00C55598">
              <w:trPr>
                <w:trHeight w:val="110"/>
              </w:trPr>
              <w:tc>
                <w:tcPr>
                  <w:tcW w:w="0" w:type="auto"/>
                </w:tcPr>
                <w:p w:rsidR="006F6D5E" w:rsidRPr="00C55598" w:rsidRDefault="006F6D5E" w:rsidP="006F6D5E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46352" w:rsidRPr="00C55598" w:rsidRDefault="00746352" w:rsidP="006F6D5E">
            <w:pPr>
              <w:rPr>
                <w:sz w:val="24"/>
                <w:szCs w:val="24"/>
              </w:rPr>
            </w:pPr>
          </w:p>
        </w:tc>
      </w:tr>
      <w:tr w:rsidR="00281D50" w:rsidRPr="006F6D5E" w:rsidTr="00BE3AA7">
        <w:tc>
          <w:tcPr>
            <w:tcW w:w="9062" w:type="dxa"/>
            <w:gridSpan w:val="3"/>
          </w:tcPr>
          <w:p w:rsidR="00281D50" w:rsidRPr="00C55598" w:rsidRDefault="00281D50" w:rsidP="00BE3AA7">
            <w:pPr>
              <w:rPr>
                <w:sz w:val="24"/>
                <w:szCs w:val="24"/>
              </w:rPr>
            </w:pPr>
            <w:r w:rsidRPr="00C55598">
              <w:rPr>
                <w:sz w:val="24"/>
                <w:szCs w:val="24"/>
              </w:rPr>
              <w:t xml:space="preserve">□ </w:t>
            </w:r>
            <w:r w:rsidR="00BE3AA7">
              <w:rPr>
                <w:sz w:val="24"/>
                <w:szCs w:val="24"/>
              </w:rPr>
              <w:t xml:space="preserve">Eine </w:t>
            </w:r>
            <w:r w:rsidRPr="00C55598">
              <w:rPr>
                <w:sz w:val="24"/>
                <w:szCs w:val="24"/>
              </w:rPr>
              <w:t xml:space="preserve">Promotionsbetreuungsvereinbarung </w:t>
            </w:r>
            <w:r w:rsidR="00BE3AA7">
              <w:rPr>
                <w:sz w:val="24"/>
                <w:szCs w:val="24"/>
              </w:rPr>
              <w:t xml:space="preserve">an der ASH Berlin ist zwischen Promovierender und </w:t>
            </w:r>
            <w:proofErr w:type="spellStart"/>
            <w:r w:rsidR="00BE3AA7">
              <w:rPr>
                <w:sz w:val="24"/>
                <w:szCs w:val="24"/>
              </w:rPr>
              <w:t>betreuender_m</w:t>
            </w:r>
            <w:proofErr w:type="spellEnd"/>
            <w:r w:rsidR="00BE3AA7">
              <w:rPr>
                <w:sz w:val="24"/>
                <w:szCs w:val="24"/>
              </w:rPr>
              <w:t xml:space="preserve"> </w:t>
            </w:r>
            <w:proofErr w:type="spellStart"/>
            <w:r w:rsidR="00BE3AA7">
              <w:rPr>
                <w:sz w:val="24"/>
                <w:szCs w:val="24"/>
              </w:rPr>
              <w:t>Professor_in</w:t>
            </w:r>
            <w:proofErr w:type="spellEnd"/>
            <w:r w:rsidR="00BE3AA7">
              <w:rPr>
                <w:sz w:val="24"/>
                <w:szCs w:val="24"/>
              </w:rPr>
              <w:t xml:space="preserve"> an der ASH Berlin erarbeitet worden</w:t>
            </w:r>
            <w:r w:rsidR="00BE3AA7">
              <w:rPr>
                <w:rStyle w:val="Funotenzeichen"/>
                <w:sz w:val="24"/>
                <w:szCs w:val="24"/>
              </w:rPr>
              <w:footnoteReference w:id="1"/>
            </w:r>
          </w:p>
        </w:tc>
      </w:tr>
      <w:tr w:rsidR="00746352" w:rsidRPr="006F6D5E" w:rsidTr="00BE3AA7">
        <w:tc>
          <w:tcPr>
            <w:tcW w:w="6451" w:type="dxa"/>
            <w:gridSpan w:val="2"/>
          </w:tcPr>
          <w:p w:rsidR="00746352" w:rsidRPr="00C55598" w:rsidRDefault="00746352" w:rsidP="006F6D5E">
            <w:pPr>
              <w:rPr>
                <w:sz w:val="24"/>
                <w:szCs w:val="24"/>
              </w:rPr>
            </w:pPr>
            <w:r w:rsidRPr="00C55598">
              <w:rPr>
                <w:sz w:val="24"/>
                <w:szCs w:val="24"/>
              </w:rPr>
              <w:t>Promotionsbeginn</w:t>
            </w:r>
          </w:p>
          <w:p w:rsidR="006F6D5E" w:rsidRPr="00C55598" w:rsidRDefault="006F6D5E" w:rsidP="006F6D5E">
            <w:pPr>
              <w:rPr>
                <w:sz w:val="24"/>
                <w:szCs w:val="24"/>
              </w:rPr>
            </w:pPr>
          </w:p>
          <w:p w:rsidR="006F6D5E" w:rsidRPr="00C55598" w:rsidRDefault="006F6D5E" w:rsidP="006F6D5E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</w:tcPr>
          <w:p w:rsidR="00746352" w:rsidRPr="00C55598" w:rsidRDefault="00746352" w:rsidP="006F6D5E">
            <w:pPr>
              <w:rPr>
                <w:sz w:val="24"/>
                <w:szCs w:val="24"/>
              </w:rPr>
            </w:pPr>
            <w:r w:rsidRPr="00C55598">
              <w:rPr>
                <w:sz w:val="24"/>
                <w:szCs w:val="24"/>
              </w:rPr>
              <w:t>Voraussichtlicher Abschluss</w:t>
            </w:r>
          </w:p>
        </w:tc>
      </w:tr>
      <w:tr w:rsidR="00746352" w:rsidRPr="006F6D5E" w:rsidTr="00BE3AA7">
        <w:tc>
          <w:tcPr>
            <w:tcW w:w="9062" w:type="dxa"/>
            <w:gridSpan w:val="3"/>
          </w:tcPr>
          <w:p w:rsidR="00746352" w:rsidRPr="00C55598" w:rsidRDefault="00DC64B4" w:rsidP="006F6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Arbeits</w:t>
            </w:r>
            <w:proofErr w:type="spellEnd"/>
            <w:r>
              <w:rPr>
                <w:sz w:val="24"/>
                <w:szCs w:val="24"/>
              </w:rPr>
              <w:t>)</w:t>
            </w:r>
            <w:r w:rsidR="00746352" w:rsidRPr="00C55598">
              <w:rPr>
                <w:sz w:val="24"/>
                <w:szCs w:val="24"/>
              </w:rPr>
              <w:t xml:space="preserve">Titel der Promotion und </w:t>
            </w:r>
            <w:r w:rsidR="00BE3AA7">
              <w:rPr>
                <w:sz w:val="24"/>
                <w:szCs w:val="24"/>
              </w:rPr>
              <w:t>Fachgebiet resp. Thema</w:t>
            </w:r>
            <w:r w:rsidR="00746352" w:rsidRPr="00C55598">
              <w:rPr>
                <w:sz w:val="24"/>
                <w:szCs w:val="24"/>
              </w:rPr>
              <w:t xml:space="preserve"> der Promotion</w:t>
            </w:r>
          </w:p>
          <w:p w:rsidR="006F6D5E" w:rsidRPr="00C55598" w:rsidRDefault="006F6D5E" w:rsidP="006F6D5E">
            <w:pPr>
              <w:rPr>
                <w:sz w:val="24"/>
                <w:szCs w:val="24"/>
              </w:rPr>
            </w:pPr>
          </w:p>
          <w:p w:rsidR="006F6D5E" w:rsidRPr="00C55598" w:rsidRDefault="006F6D5E" w:rsidP="006F6D5E">
            <w:pPr>
              <w:rPr>
                <w:sz w:val="24"/>
                <w:szCs w:val="24"/>
              </w:rPr>
            </w:pPr>
          </w:p>
        </w:tc>
      </w:tr>
      <w:tr w:rsidR="00746352" w:rsidRPr="006F6D5E" w:rsidTr="00BE3AA7">
        <w:tc>
          <w:tcPr>
            <w:tcW w:w="6451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75"/>
            </w:tblGrid>
            <w:tr w:rsidR="00746352" w:rsidRPr="00C55598">
              <w:trPr>
                <w:trHeight w:val="110"/>
              </w:trPr>
              <w:tc>
                <w:tcPr>
                  <w:tcW w:w="0" w:type="auto"/>
                </w:tcPr>
                <w:p w:rsidR="00746352" w:rsidRPr="00C55598" w:rsidRDefault="00746352" w:rsidP="006F6D5E">
                  <w:pPr>
                    <w:rPr>
                      <w:sz w:val="24"/>
                      <w:szCs w:val="24"/>
                    </w:rPr>
                  </w:pPr>
                  <w:r w:rsidRPr="00C55598">
                    <w:rPr>
                      <w:sz w:val="24"/>
                      <w:szCs w:val="24"/>
                    </w:rPr>
                    <w:t xml:space="preserve">Kooperierende Universität/Fachbereich </w:t>
                  </w:r>
                </w:p>
              </w:tc>
            </w:tr>
          </w:tbl>
          <w:p w:rsidR="00746352" w:rsidRPr="00C55598" w:rsidRDefault="00746352" w:rsidP="006F6D5E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</w:tcPr>
          <w:p w:rsidR="00746352" w:rsidRPr="00C55598" w:rsidRDefault="00746352" w:rsidP="006F6D5E">
            <w:pPr>
              <w:rPr>
                <w:sz w:val="24"/>
                <w:szCs w:val="24"/>
              </w:rPr>
            </w:pPr>
          </w:p>
        </w:tc>
      </w:tr>
      <w:tr w:rsidR="00281D50" w:rsidRPr="006F6D5E" w:rsidTr="00BE3AA7">
        <w:tc>
          <w:tcPr>
            <w:tcW w:w="9062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05"/>
            </w:tblGrid>
            <w:tr w:rsidR="00281D50" w:rsidRPr="00C55598">
              <w:trPr>
                <w:trHeight w:val="244"/>
              </w:trPr>
              <w:tc>
                <w:tcPr>
                  <w:tcW w:w="0" w:type="auto"/>
                </w:tcPr>
                <w:p w:rsidR="00281D50" w:rsidRPr="00C55598" w:rsidRDefault="00DC64B4" w:rsidP="006F6D5E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Betreuer_</w:t>
                  </w:r>
                  <w:r w:rsidR="00281D50" w:rsidRPr="00C55598">
                    <w:rPr>
                      <w:sz w:val="24"/>
                      <w:szCs w:val="24"/>
                    </w:rPr>
                    <w:t>in</w:t>
                  </w:r>
                  <w:proofErr w:type="spellEnd"/>
                  <w:r w:rsidR="00281D50" w:rsidRPr="00C55598">
                    <w:rPr>
                      <w:sz w:val="24"/>
                      <w:szCs w:val="24"/>
                    </w:rPr>
                    <w:t xml:space="preserve"> an der kooperierenden Universität </w:t>
                  </w:r>
                </w:p>
              </w:tc>
            </w:tr>
          </w:tbl>
          <w:p w:rsidR="006F6D5E" w:rsidRPr="00C55598" w:rsidRDefault="006F6D5E" w:rsidP="006F6D5E">
            <w:pPr>
              <w:rPr>
                <w:sz w:val="24"/>
                <w:szCs w:val="24"/>
              </w:rPr>
            </w:pPr>
          </w:p>
        </w:tc>
      </w:tr>
      <w:tr w:rsidR="00BE3AA7" w:rsidRPr="006F6D5E" w:rsidTr="00BE3AA7">
        <w:tc>
          <w:tcPr>
            <w:tcW w:w="9062" w:type="dxa"/>
            <w:gridSpan w:val="3"/>
          </w:tcPr>
          <w:p w:rsidR="00BE3AA7" w:rsidRPr="00C55598" w:rsidRDefault="00BE3AA7" w:rsidP="00BE3AA7">
            <w:pPr>
              <w:rPr>
                <w:sz w:val="24"/>
                <w:szCs w:val="24"/>
              </w:rPr>
            </w:pPr>
            <w:r w:rsidRPr="00C55598">
              <w:rPr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</w:rPr>
              <w:t xml:space="preserve">Eine </w:t>
            </w:r>
            <w:r w:rsidRPr="00C55598">
              <w:rPr>
                <w:sz w:val="24"/>
                <w:szCs w:val="24"/>
              </w:rPr>
              <w:t xml:space="preserve">Promotionsbetreuungsvereinbarung </w:t>
            </w:r>
            <w:r>
              <w:rPr>
                <w:sz w:val="24"/>
                <w:szCs w:val="24"/>
              </w:rPr>
              <w:t xml:space="preserve">an der ASH Berlin ist zwischen Promovierender und </w:t>
            </w:r>
            <w:proofErr w:type="spellStart"/>
            <w:r>
              <w:rPr>
                <w:sz w:val="24"/>
                <w:szCs w:val="24"/>
              </w:rPr>
              <w:t>betreuender_m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Professor_in</w:t>
            </w:r>
            <w:proofErr w:type="spellEnd"/>
            <w:r>
              <w:rPr>
                <w:sz w:val="24"/>
                <w:szCs w:val="24"/>
              </w:rPr>
              <w:t xml:space="preserve"> an der ASH Berlin erarbeitet worden</w:t>
            </w:r>
            <w:r>
              <w:rPr>
                <w:rStyle w:val="Funotenzeichen"/>
                <w:sz w:val="24"/>
                <w:szCs w:val="24"/>
              </w:rPr>
              <w:footnoteReference w:id="2"/>
            </w:r>
          </w:p>
        </w:tc>
      </w:tr>
      <w:tr w:rsidR="00BE3AA7" w:rsidRPr="006F6D5E" w:rsidTr="00BE3AA7">
        <w:tc>
          <w:tcPr>
            <w:tcW w:w="9062" w:type="dxa"/>
            <w:gridSpan w:val="3"/>
          </w:tcPr>
          <w:tbl>
            <w:tblPr>
              <w:tblW w:w="31680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103"/>
              <w:gridCol w:w="4367"/>
              <w:gridCol w:w="9102"/>
              <w:gridCol w:w="9088"/>
              <w:gridCol w:w="20"/>
            </w:tblGrid>
            <w:tr w:rsidR="00BE3AA7" w:rsidRPr="00C55598" w:rsidTr="006C175F">
              <w:trPr>
                <w:trHeight w:val="110"/>
              </w:trPr>
              <w:tc>
                <w:tcPr>
                  <w:tcW w:w="9104" w:type="dxa"/>
                  <w:tcBorders>
                    <w:top w:val="nil"/>
                    <w:left w:val="nil"/>
                    <w:bottom w:val="nil"/>
                  </w:tcBorders>
                </w:tcPr>
                <w:p w:rsidR="00BE3AA7" w:rsidRPr="004718ED" w:rsidRDefault="00BE3AA7" w:rsidP="00BE3A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Cs/>
                      <w:color w:val="000000"/>
                      <w:sz w:val="24"/>
                      <w:szCs w:val="24"/>
                    </w:rPr>
                  </w:pPr>
                  <w:r w:rsidRPr="004718ED">
                    <w:rPr>
                      <w:rFonts w:cstheme="minorHAnsi"/>
                      <w:bCs/>
                      <w:color w:val="000000"/>
                      <w:sz w:val="24"/>
                      <w:szCs w:val="24"/>
                    </w:rPr>
                    <w:t xml:space="preserve">Finanzierung der </w:t>
                  </w:r>
                  <w:r w:rsidR="004718ED">
                    <w:rPr>
                      <w:rFonts w:cstheme="minorHAnsi"/>
                      <w:bCs/>
                      <w:color w:val="000000"/>
                      <w:sz w:val="24"/>
                      <w:szCs w:val="24"/>
                    </w:rPr>
                    <w:t xml:space="preserve">Lebenshaltungskosten während der </w:t>
                  </w:r>
                  <w:r w:rsidRPr="004718ED">
                    <w:rPr>
                      <w:rFonts w:cstheme="minorHAnsi"/>
                      <w:bCs/>
                      <w:color w:val="000000"/>
                      <w:sz w:val="24"/>
                      <w:szCs w:val="24"/>
                    </w:rPr>
                    <w:t>Promotion</w:t>
                  </w:r>
                  <w:r w:rsidR="004718ED">
                    <w:rPr>
                      <w:rFonts w:cstheme="minorHAnsi"/>
                      <w:bCs/>
                      <w:color w:val="000000"/>
                      <w:sz w:val="24"/>
                      <w:szCs w:val="24"/>
                    </w:rPr>
                    <w:t>szeit</w:t>
                  </w:r>
                  <w:r w:rsidRPr="004718ED">
                    <w:rPr>
                      <w:rFonts w:cstheme="minorHAnsi"/>
                      <w:bCs/>
                      <w:color w:val="000000"/>
                      <w:sz w:val="24"/>
                      <w:szCs w:val="24"/>
                    </w:rPr>
                    <w:t>:</w:t>
                  </w:r>
                </w:p>
                <w:p w:rsidR="00FC4C7C" w:rsidRDefault="00BE3AA7" w:rsidP="00FC4C7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Cs/>
                      <w:color w:val="000000"/>
                      <w:sz w:val="24"/>
                      <w:szCs w:val="24"/>
                    </w:rPr>
                  </w:pPr>
                  <w:r w:rsidRPr="004718ED">
                    <w:rPr>
                      <w:rFonts w:cstheme="minorHAnsi"/>
                      <w:color w:val="000000"/>
                      <w:sz w:val="24"/>
                      <w:szCs w:val="24"/>
                    </w:rPr>
                    <w:t>□ Beschäftigt an der ASH Berlin □ Beschäftigt an einer anderen Hochschule oder wissenschaftlichen Einrichtung □ Tätigkeit b</w:t>
                  </w:r>
                  <w:r w:rsidR="00FC4C7C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ei einem anderen Arbeitgeber </w:t>
                  </w:r>
                  <w:r w:rsidR="00FC4C7C" w:rsidRPr="004718ED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□ Stipendium </w:t>
                  </w:r>
                  <w:r w:rsidR="00FC4C7C" w:rsidRPr="004718ED">
                    <w:rPr>
                      <w:rFonts w:cstheme="minorHAnsi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718ED">
                    <w:rPr>
                      <w:rFonts w:cstheme="minorHAnsi"/>
                      <w:bCs/>
                      <w:color w:val="000000"/>
                      <w:sz w:val="24"/>
                      <w:szCs w:val="24"/>
                    </w:rPr>
                    <w:t xml:space="preserve">   </w:t>
                  </w:r>
                </w:p>
                <w:p w:rsidR="00BE3AA7" w:rsidRPr="004718ED" w:rsidRDefault="00BE3AA7" w:rsidP="00FC4C7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Cs/>
                      <w:color w:val="000000"/>
                      <w:sz w:val="24"/>
                      <w:szCs w:val="24"/>
                    </w:rPr>
                  </w:pPr>
                  <w:r w:rsidRPr="004718ED">
                    <w:rPr>
                      <w:rFonts w:cstheme="minorHAnsi"/>
                      <w:color w:val="000000"/>
                      <w:sz w:val="24"/>
                      <w:szCs w:val="24"/>
                    </w:rPr>
                    <w:t>□ Private Finanzierung</w:t>
                  </w:r>
                  <w:r w:rsidRPr="004718ED">
                    <w:rPr>
                      <w:rFonts w:cstheme="minorHAnsi"/>
                      <w:bCs/>
                      <w:color w:val="000000"/>
                      <w:sz w:val="24"/>
                      <w:szCs w:val="24"/>
                    </w:rPr>
                    <w:t xml:space="preserve">  </w:t>
                  </w:r>
                  <w:r w:rsidRPr="004718ED">
                    <w:rPr>
                      <w:rFonts w:cstheme="minorHAnsi"/>
                      <w:color w:val="000000"/>
                      <w:sz w:val="24"/>
                      <w:szCs w:val="24"/>
                    </w:rPr>
                    <w:t>□ Sonstige</w:t>
                  </w:r>
                  <w:r w:rsidRPr="004718ED">
                    <w:rPr>
                      <w:rFonts w:cstheme="minorHAnsi"/>
                      <w:bCs/>
                      <w:color w:val="000000"/>
                      <w:sz w:val="24"/>
                      <w:szCs w:val="24"/>
                    </w:rPr>
                    <w:t xml:space="preserve">   </w:t>
                  </w:r>
                  <w:r w:rsidRPr="004718ED">
                    <w:rPr>
                      <w:rFonts w:cstheme="minorHAnsi"/>
                      <w:color w:val="000000"/>
                      <w:sz w:val="24"/>
                      <w:szCs w:val="24"/>
                    </w:rPr>
                    <w:t>□ keine Angaben</w:t>
                  </w:r>
                </w:p>
              </w:tc>
              <w:tc>
                <w:tcPr>
                  <w:tcW w:w="4368" w:type="dxa"/>
                  <w:tcBorders>
                    <w:top w:val="nil"/>
                    <w:left w:val="nil"/>
                    <w:bottom w:val="nil"/>
                  </w:tcBorders>
                </w:tcPr>
                <w:p w:rsidR="00BE3AA7" w:rsidRPr="00C55598" w:rsidRDefault="00BE3AA7" w:rsidP="00BE3A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1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3AA7" w:rsidRPr="00C55598" w:rsidRDefault="00BE3AA7" w:rsidP="00BE3A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104" w:type="dxa"/>
                  <w:tcBorders>
                    <w:top w:val="nil"/>
                    <w:left w:val="nil"/>
                    <w:bottom w:val="nil"/>
                  </w:tcBorders>
                </w:tcPr>
                <w:p w:rsidR="00BE3AA7" w:rsidRPr="00C55598" w:rsidRDefault="00BE3AA7" w:rsidP="00BE3A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BE3AA7" w:rsidRPr="00C55598" w:rsidRDefault="00BE3AA7" w:rsidP="00BE3AA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55598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BE3AA7" w:rsidRPr="00C55598" w:rsidRDefault="00BE3AA7" w:rsidP="00BE3AA7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</w:tbl>
    <w:p w:rsidR="00174D39" w:rsidRDefault="00174D39" w:rsidP="00EE0959">
      <w:pPr>
        <w:rPr>
          <w:sz w:val="24"/>
          <w:szCs w:val="24"/>
          <w:highlight w:val="yellow"/>
        </w:rPr>
      </w:pPr>
    </w:p>
    <w:p w:rsidR="00EB1533" w:rsidRDefault="00174D39" w:rsidP="00EE0959">
      <w:pPr>
        <w:rPr>
          <w:sz w:val="24"/>
          <w:szCs w:val="24"/>
        </w:rPr>
      </w:pPr>
      <w:r w:rsidRPr="00B87B82">
        <w:rPr>
          <w:sz w:val="24"/>
          <w:szCs w:val="24"/>
        </w:rPr>
        <w:t>Ort, Datum           _</w:t>
      </w:r>
      <w:r w:rsidR="004718ED">
        <w:rPr>
          <w:sz w:val="24"/>
          <w:szCs w:val="24"/>
        </w:rPr>
        <w:t>_</w:t>
      </w:r>
      <w:r w:rsidR="00EB1533">
        <w:rPr>
          <w:sz w:val="24"/>
          <w:szCs w:val="24"/>
        </w:rPr>
        <w:t>_______________________</w:t>
      </w:r>
      <w:proofErr w:type="gramStart"/>
      <w:r w:rsidR="00EB1533">
        <w:rPr>
          <w:sz w:val="24"/>
          <w:szCs w:val="24"/>
        </w:rPr>
        <w:t xml:space="preserve">   </w:t>
      </w:r>
      <w:r w:rsidRPr="00B87B82">
        <w:rPr>
          <w:sz w:val="24"/>
          <w:szCs w:val="24"/>
        </w:rPr>
        <w:t>(</w:t>
      </w:r>
      <w:proofErr w:type="gramEnd"/>
      <w:r w:rsidRPr="00B87B82">
        <w:rPr>
          <w:sz w:val="24"/>
          <w:szCs w:val="24"/>
        </w:rPr>
        <w:t xml:space="preserve">Unterschrift </w:t>
      </w:r>
      <w:proofErr w:type="spellStart"/>
      <w:r w:rsidRPr="00B87B82">
        <w:rPr>
          <w:sz w:val="24"/>
          <w:szCs w:val="24"/>
        </w:rPr>
        <w:t>der</w:t>
      </w:r>
      <w:r w:rsidR="00BE3AA7">
        <w:rPr>
          <w:sz w:val="24"/>
          <w:szCs w:val="24"/>
        </w:rPr>
        <w:t>_des</w:t>
      </w:r>
      <w:proofErr w:type="spellEnd"/>
      <w:r w:rsidRPr="00B87B82">
        <w:rPr>
          <w:sz w:val="24"/>
          <w:szCs w:val="24"/>
        </w:rPr>
        <w:t xml:space="preserve"> Promovierenden)</w:t>
      </w:r>
    </w:p>
    <w:p w:rsidR="00EB1533" w:rsidRDefault="00EB1533" w:rsidP="00EE0959">
      <w:pPr>
        <w:rPr>
          <w:sz w:val="24"/>
          <w:szCs w:val="24"/>
        </w:rPr>
      </w:pPr>
      <w:r>
        <w:rPr>
          <w:sz w:val="24"/>
          <w:szCs w:val="24"/>
        </w:rPr>
        <w:t>Ort, Datum           _________________________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 xml:space="preserve">Unterschrift </w:t>
      </w:r>
      <w:proofErr w:type="spellStart"/>
      <w:r>
        <w:rPr>
          <w:sz w:val="24"/>
          <w:szCs w:val="24"/>
        </w:rPr>
        <w:t>des_der</w:t>
      </w:r>
      <w:proofErr w:type="spellEnd"/>
      <w:r>
        <w:rPr>
          <w:sz w:val="24"/>
          <w:szCs w:val="24"/>
        </w:rPr>
        <w:t xml:space="preserve"> betreuenden </w:t>
      </w:r>
      <w:proofErr w:type="spellStart"/>
      <w:r>
        <w:rPr>
          <w:sz w:val="24"/>
          <w:szCs w:val="24"/>
        </w:rPr>
        <w:t>Prof‘in</w:t>
      </w:r>
      <w:proofErr w:type="spellEnd"/>
      <w:r>
        <w:rPr>
          <w:sz w:val="24"/>
          <w:szCs w:val="24"/>
        </w:rPr>
        <w:t>)</w:t>
      </w:r>
    </w:p>
    <w:p w:rsidR="0034725B" w:rsidRPr="00BE3AA7" w:rsidRDefault="0034725B" w:rsidP="00EE0959">
      <w:pPr>
        <w:rPr>
          <w:sz w:val="24"/>
          <w:szCs w:val="24"/>
        </w:rPr>
      </w:pPr>
      <w:r w:rsidRPr="00B87B82">
        <w:rPr>
          <w:sz w:val="24"/>
          <w:szCs w:val="24"/>
        </w:rPr>
        <w:t>Datum, Unterschrift</w:t>
      </w:r>
      <w:r w:rsidR="004718ED">
        <w:rPr>
          <w:sz w:val="24"/>
          <w:szCs w:val="24"/>
        </w:rPr>
        <w:t xml:space="preserve"> de</w:t>
      </w:r>
      <w:r w:rsidR="00EB1533">
        <w:rPr>
          <w:sz w:val="24"/>
          <w:szCs w:val="24"/>
        </w:rPr>
        <w:t>r Rektorin</w:t>
      </w:r>
      <w:r w:rsidRPr="00B87B82">
        <w:rPr>
          <w:sz w:val="24"/>
          <w:szCs w:val="24"/>
        </w:rPr>
        <w:t>, Stempel</w:t>
      </w:r>
    </w:p>
    <w:sectPr w:rsidR="0034725B" w:rsidRPr="00BE3AA7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406" w:rsidRDefault="00784406" w:rsidP="003E58CA">
      <w:pPr>
        <w:spacing w:after="0" w:line="240" w:lineRule="auto"/>
      </w:pPr>
      <w:r>
        <w:separator/>
      </w:r>
    </w:p>
  </w:endnote>
  <w:endnote w:type="continuationSeparator" w:id="0">
    <w:p w:rsidR="00784406" w:rsidRDefault="00784406" w:rsidP="003E5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8CA" w:rsidRDefault="0021675C">
    <w:pPr>
      <w:pStyle w:val="Fuzeile"/>
    </w:pPr>
    <w:r>
      <w:rPr>
        <w:noProof/>
      </w:rPr>
      <w:fldChar w:fldCharType="begin"/>
    </w:r>
    <w:r>
      <w:rPr>
        <w:noProof/>
      </w:rPr>
      <w:instrText xml:space="preserve"> FILENAME \p \* MERGEFORMAT </w:instrText>
    </w:r>
    <w:r>
      <w:rPr>
        <w:noProof/>
      </w:rPr>
      <w:fldChar w:fldCharType="separate"/>
    </w:r>
    <w:r w:rsidR="003F37FD">
      <w:rPr>
        <w:noProof/>
      </w:rPr>
      <w:t>C:\Users\braunh\Documents\Arbeitsdokumentation\Promotionsanmeldung Alice Salomon Hochschule.docx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406" w:rsidRDefault="00784406" w:rsidP="003E58CA">
      <w:pPr>
        <w:spacing w:after="0" w:line="240" w:lineRule="auto"/>
      </w:pPr>
      <w:r>
        <w:separator/>
      </w:r>
    </w:p>
  </w:footnote>
  <w:footnote w:type="continuationSeparator" w:id="0">
    <w:p w:rsidR="00784406" w:rsidRDefault="00784406" w:rsidP="003E58CA">
      <w:pPr>
        <w:spacing w:after="0" w:line="240" w:lineRule="auto"/>
      </w:pPr>
      <w:r>
        <w:continuationSeparator/>
      </w:r>
    </w:p>
  </w:footnote>
  <w:footnote w:id="1">
    <w:p w:rsidR="00BE3AA7" w:rsidRDefault="00BE3AA7">
      <w:pPr>
        <w:pStyle w:val="Funotentext"/>
      </w:pPr>
      <w:r>
        <w:rPr>
          <w:rStyle w:val="Funotenzeichen"/>
        </w:rPr>
        <w:footnoteRef/>
      </w:r>
      <w:r w:rsidR="00EB1533">
        <w:t xml:space="preserve"> Das Formular </w:t>
      </w:r>
      <w:r>
        <w:t>zur Promotionsbetreuungsvereinbarung finden Sie auf der Website der ASH Berlin unter ……</w:t>
      </w:r>
    </w:p>
  </w:footnote>
  <w:footnote w:id="2">
    <w:p w:rsidR="00BE3AA7" w:rsidRDefault="00BE3AA7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204CCE">
        <w:t>Siehe Fußnote 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959" w:rsidRDefault="00EE0959" w:rsidP="00E613F0">
    <w:pPr>
      <w:pStyle w:val="Kopfzeile"/>
      <w:rPr>
        <w:noProof/>
        <w:lang w:eastAsia="de-DE"/>
      </w:rPr>
    </w:pPr>
    <w:r>
      <w:rPr>
        <w:b/>
        <w:bCs/>
        <w:sz w:val="28"/>
        <w:szCs w:val="28"/>
      </w:rPr>
      <w:t>Anmeldung einer Promotionsbetreuung</w:t>
    </w:r>
    <w:r>
      <w:rPr>
        <w:noProof/>
        <w:lang w:eastAsia="de-DE"/>
      </w:rPr>
      <w:t xml:space="preserve"> </w:t>
    </w:r>
  </w:p>
  <w:p w:rsidR="00060B24" w:rsidRPr="00EE0959" w:rsidRDefault="00C039D7" w:rsidP="00E613F0">
    <w:pPr>
      <w:pStyle w:val="Kopfzeile"/>
      <w:rPr>
        <w:rFonts w:ascii="Arial" w:hAnsi="Arial" w:cs="Arial"/>
        <w:b/>
        <w:bCs/>
        <w:color w:val="000000"/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-125730</wp:posOffset>
          </wp:positionV>
          <wp:extent cx="566420" cy="566420"/>
          <wp:effectExtent l="0" t="0" r="5080" b="5080"/>
          <wp:wrapThrough wrapText="bothSides">
            <wp:wrapPolygon edited="0">
              <wp:start x="0" y="0"/>
              <wp:lineTo x="0" y="21067"/>
              <wp:lineTo x="21067" y="21067"/>
              <wp:lineTo x="21067" y="0"/>
              <wp:lineTo x="0" y="0"/>
            </wp:wrapPolygon>
          </wp:wrapThrough>
          <wp:docPr id="3" name="Grafik 3" descr="https://www.ash-berlin.eu/intra/docs/Bildmarke_ASH_Berlin_RGB_720x720_fuer_Facebo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ash-berlin.eu/intra/docs/Bildmarke_ASH_Berlin_RGB_720x720_fuer_Faceboo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2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60"/>
    <w:rsid w:val="00060B24"/>
    <w:rsid w:val="000711D7"/>
    <w:rsid w:val="000C7F87"/>
    <w:rsid w:val="000F6BF8"/>
    <w:rsid w:val="00174D39"/>
    <w:rsid w:val="00175FDC"/>
    <w:rsid w:val="001D7E54"/>
    <w:rsid w:val="001E058C"/>
    <w:rsid w:val="00204CCE"/>
    <w:rsid w:val="0021675C"/>
    <w:rsid w:val="00222351"/>
    <w:rsid w:val="002269B1"/>
    <w:rsid w:val="00281D50"/>
    <w:rsid w:val="002A1E38"/>
    <w:rsid w:val="002F008A"/>
    <w:rsid w:val="002F7188"/>
    <w:rsid w:val="0034725B"/>
    <w:rsid w:val="0035332B"/>
    <w:rsid w:val="003C0C59"/>
    <w:rsid w:val="003E58CA"/>
    <w:rsid w:val="003F37FD"/>
    <w:rsid w:val="00463E7C"/>
    <w:rsid w:val="004718ED"/>
    <w:rsid w:val="004B19F0"/>
    <w:rsid w:val="004F238A"/>
    <w:rsid w:val="004F406C"/>
    <w:rsid w:val="005407B0"/>
    <w:rsid w:val="005A43E0"/>
    <w:rsid w:val="005F5A13"/>
    <w:rsid w:val="0061413D"/>
    <w:rsid w:val="006260FD"/>
    <w:rsid w:val="00646748"/>
    <w:rsid w:val="006B5E82"/>
    <w:rsid w:val="006C175F"/>
    <w:rsid w:val="006D743F"/>
    <w:rsid w:val="006F6D5E"/>
    <w:rsid w:val="00746352"/>
    <w:rsid w:val="00757F60"/>
    <w:rsid w:val="0077756F"/>
    <w:rsid w:val="00784406"/>
    <w:rsid w:val="007F2871"/>
    <w:rsid w:val="00800C8D"/>
    <w:rsid w:val="008679CD"/>
    <w:rsid w:val="008804DD"/>
    <w:rsid w:val="00972D88"/>
    <w:rsid w:val="009F64C4"/>
    <w:rsid w:val="00A049EB"/>
    <w:rsid w:val="00A11EA0"/>
    <w:rsid w:val="00A305AD"/>
    <w:rsid w:val="00AC25B8"/>
    <w:rsid w:val="00B4594A"/>
    <w:rsid w:val="00B87B82"/>
    <w:rsid w:val="00BE3AA7"/>
    <w:rsid w:val="00C039D7"/>
    <w:rsid w:val="00C51D11"/>
    <w:rsid w:val="00C55598"/>
    <w:rsid w:val="00CA42C6"/>
    <w:rsid w:val="00CA780B"/>
    <w:rsid w:val="00CF7D2F"/>
    <w:rsid w:val="00CF7F3D"/>
    <w:rsid w:val="00D24C2E"/>
    <w:rsid w:val="00D96355"/>
    <w:rsid w:val="00DC64B4"/>
    <w:rsid w:val="00E4014A"/>
    <w:rsid w:val="00E43930"/>
    <w:rsid w:val="00E613F0"/>
    <w:rsid w:val="00EB1533"/>
    <w:rsid w:val="00EE0959"/>
    <w:rsid w:val="00F251A4"/>
    <w:rsid w:val="00F37353"/>
    <w:rsid w:val="00FB3EDB"/>
    <w:rsid w:val="00FC4C7C"/>
    <w:rsid w:val="00FC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263B57-2128-4F03-944D-D2911AB20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4F40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4F406C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ynrlnc">
    <w:name w:val="ynrlnc"/>
    <w:basedOn w:val="Absatz-Standardschriftart"/>
    <w:rsid w:val="004F406C"/>
  </w:style>
  <w:style w:type="table" w:styleId="Tabellenraster">
    <w:name w:val="Table Grid"/>
    <w:basedOn w:val="NormaleTabelle"/>
    <w:uiPriority w:val="39"/>
    <w:rsid w:val="004F4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51D11"/>
    <w:rPr>
      <w:color w:val="0000FF"/>
      <w:u w:val="single"/>
    </w:rPr>
  </w:style>
  <w:style w:type="character" w:styleId="Hervorhebung">
    <w:name w:val="Emphasis"/>
    <w:basedOn w:val="Absatz-Standardschriftart"/>
    <w:uiPriority w:val="20"/>
    <w:qFormat/>
    <w:rsid w:val="0035332B"/>
    <w:rPr>
      <w:i/>
      <w:iCs/>
    </w:rPr>
  </w:style>
  <w:style w:type="paragraph" w:customStyle="1" w:styleId="CitaviLiteraturverzeichnis">
    <w:name w:val="Citavi Literaturverzeichnis"/>
    <w:basedOn w:val="Standard"/>
    <w:rsid w:val="0035332B"/>
    <w:pPr>
      <w:spacing w:after="120"/>
    </w:pPr>
    <w:rPr>
      <w:rFonts w:ascii="Calibri" w:eastAsia="Times New Roman" w:hAnsi="Calibri" w:cs="Calibri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3E5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58CA"/>
  </w:style>
  <w:style w:type="paragraph" w:styleId="Fuzeile">
    <w:name w:val="footer"/>
    <w:basedOn w:val="Standard"/>
    <w:link w:val="FuzeileZchn"/>
    <w:uiPriority w:val="99"/>
    <w:unhideWhenUsed/>
    <w:rsid w:val="003E5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E58C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0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014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57F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F6D5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F6D5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F6D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9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79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01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47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0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40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254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6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86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33B679"/>
                                <w:left w:val="none" w:sz="0" w:space="0" w:color="33B679"/>
                                <w:bottom w:val="none" w:sz="0" w:space="0" w:color="33B679"/>
                                <w:right w:val="none" w:sz="0" w:space="0" w:color="33B67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7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1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42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09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1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078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5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0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1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65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39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7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33B679"/>
                                <w:left w:val="none" w:sz="0" w:space="0" w:color="33B679"/>
                                <w:bottom w:val="none" w:sz="0" w:space="0" w:color="33B679"/>
                                <w:right w:val="none" w:sz="0" w:space="0" w:color="33B67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07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6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64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2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30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30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47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33B679"/>
                                <w:left w:val="none" w:sz="0" w:space="0" w:color="33B679"/>
                                <w:bottom w:val="none" w:sz="0" w:space="0" w:color="33B679"/>
                                <w:right w:val="none" w:sz="0" w:space="0" w:color="33B67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92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8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36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92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1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6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23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4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2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92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57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10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33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785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53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7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33B679"/>
                                <w:left w:val="none" w:sz="0" w:space="0" w:color="33B679"/>
                                <w:bottom w:val="none" w:sz="0" w:space="0" w:color="33B679"/>
                                <w:right w:val="none" w:sz="0" w:space="0" w:color="33B67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0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8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8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5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28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42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41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37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33B679"/>
                                <w:left w:val="none" w:sz="0" w:space="0" w:color="33B679"/>
                                <w:bottom w:val="none" w:sz="0" w:space="0" w:color="33B679"/>
                                <w:right w:val="none" w:sz="0" w:space="0" w:color="33B67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634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75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0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07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67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0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0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33B679"/>
                                <w:left w:val="none" w:sz="0" w:space="0" w:color="33B679"/>
                                <w:bottom w:val="none" w:sz="0" w:space="0" w:color="33B679"/>
                                <w:right w:val="none" w:sz="0" w:space="0" w:color="33B679"/>
                              </w:divBdr>
                            </w:div>
                          </w:divsChild>
                        </w:div>
                      </w:divsChild>
                    </w:div>
                    <w:div w:id="178657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99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54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854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3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2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27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63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5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6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45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72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88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2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33B679"/>
                                <w:left w:val="none" w:sz="0" w:space="0" w:color="33B679"/>
                                <w:bottom w:val="none" w:sz="0" w:space="0" w:color="33B679"/>
                                <w:right w:val="none" w:sz="0" w:space="0" w:color="33B679"/>
                              </w:divBdr>
                            </w:div>
                          </w:divsChild>
                        </w:div>
                      </w:divsChild>
                    </w:div>
                    <w:div w:id="150276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43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04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93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54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18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0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1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33B679"/>
                                <w:left w:val="none" w:sz="0" w:space="0" w:color="33B679"/>
                                <w:bottom w:val="none" w:sz="0" w:space="0" w:color="33B679"/>
                                <w:right w:val="none" w:sz="0" w:space="0" w:color="33B679"/>
                              </w:divBdr>
                            </w:div>
                          </w:divsChild>
                        </w:div>
                      </w:divsChild>
                    </w:div>
                    <w:div w:id="97206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5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08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6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56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4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92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9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84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3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04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440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6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51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42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82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33B679"/>
                                <w:left w:val="none" w:sz="0" w:space="0" w:color="33B679"/>
                                <w:bottom w:val="none" w:sz="0" w:space="0" w:color="33B679"/>
                                <w:right w:val="none" w:sz="0" w:space="0" w:color="33B679"/>
                              </w:divBdr>
                            </w:div>
                          </w:divsChild>
                        </w:div>
                      </w:divsChild>
                    </w:div>
                    <w:div w:id="186019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7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14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8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1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8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1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29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61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67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3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65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93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90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33B679"/>
                                <w:left w:val="none" w:sz="0" w:space="0" w:color="33B679"/>
                                <w:bottom w:val="none" w:sz="0" w:space="0" w:color="33B679"/>
                                <w:right w:val="none" w:sz="0" w:space="0" w:color="33B67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13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4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25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57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036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7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2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377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0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02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293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20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33B679"/>
                                <w:left w:val="none" w:sz="0" w:space="0" w:color="33B679"/>
                                <w:bottom w:val="none" w:sz="0" w:space="0" w:color="33B679"/>
                                <w:right w:val="none" w:sz="0" w:space="0" w:color="33B679"/>
                              </w:divBdr>
                            </w:div>
                          </w:divsChild>
                        </w:div>
                      </w:divsChild>
                    </w:div>
                    <w:div w:id="80794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0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5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87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4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53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02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188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99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540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3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62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33B679"/>
                                <w:left w:val="none" w:sz="0" w:space="0" w:color="33B679"/>
                                <w:bottom w:val="none" w:sz="0" w:space="0" w:color="33B679"/>
                                <w:right w:val="none" w:sz="0" w:space="0" w:color="33B67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9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unh\Documents\Benutzerdefinierte%20Office-Vorlagen\promovieren-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4C9DA-BB65-44D2-9476-857982DDA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promovieren-.dotx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Alice Salomon Hochschule Berlin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Braun-Thuermann, Holger</dc:creator>
  <cp:keywords/>
  <dc:description/>
  <cp:lastModifiedBy>Braun-Thuermann, Holger</cp:lastModifiedBy>
  <cp:revision>2</cp:revision>
  <cp:lastPrinted>2019-04-02T08:34:00Z</cp:lastPrinted>
  <dcterms:created xsi:type="dcterms:W3CDTF">2020-11-02T13:30:00Z</dcterms:created>
  <dcterms:modified xsi:type="dcterms:W3CDTF">2020-11-02T13:30:00Z</dcterms:modified>
</cp:coreProperties>
</file>